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7023" w14:textId="5E4057EE" w:rsidR="001B7C7E" w:rsidRPr="00913ACA" w:rsidRDefault="00FD7E51" w:rsidP="001B7C7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u w:val="single"/>
          <w:lang w:val="it"/>
        </w:rPr>
      </w:pPr>
      <w:r w:rsidRPr="00913ACA">
        <w:rPr>
          <w:noProof/>
          <w:u w:val="single"/>
        </w:rPr>
        <w:drawing>
          <wp:anchor distT="0" distB="0" distL="114300" distR="114300" simplePos="0" relativeHeight="251657728" behindDoc="1" locked="0" layoutInCell="1" allowOverlap="1" wp14:anchorId="0CDF1C94" wp14:editId="7461928E">
            <wp:simplePos x="0" y="0"/>
            <wp:positionH relativeFrom="column">
              <wp:posOffset>-14605</wp:posOffset>
            </wp:positionH>
            <wp:positionV relativeFrom="paragraph">
              <wp:posOffset>-104775</wp:posOffset>
            </wp:positionV>
            <wp:extent cx="1022985" cy="104394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C7E" w:rsidRPr="00913ACA">
        <w:rPr>
          <w:rFonts w:cs="Calibri"/>
          <w:b/>
          <w:u w:val="single"/>
          <w:lang w:val="it"/>
        </w:rPr>
        <w:t>SCHEDA UCA TOUR</w:t>
      </w:r>
    </w:p>
    <w:p w14:paraId="5865BBF7" w14:textId="28F86F61" w:rsidR="001B7C7E" w:rsidRPr="000F2736" w:rsidRDefault="004035C2" w:rsidP="00B55F50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cs="Calibri"/>
          <w:lang w:val="it"/>
        </w:rPr>
      </w:pPr>
      <w:r w:rsidRPr="000F2736">
        <w:rPr>
          <w:rFonts w:cs="Calibri"/>
          <w:color w:val="000000"/>
        </w:rPr>
        <w:t xml:space="preserve">Compilare il modulo </w:t>
      </w:r>
      <w:r w:rsidRPr="00160BF9">
        <w:rPr>
          <w:rFonts w:ascii="Verdana" w:hAnsi="Verdana"/>
          <w:b/>
          <w:sz w:val="20"/>
          <w:szCs w:val="20"/>
        </w:rPr>
        <w:t xml:space="preserve"> (</w:t>
      </w:r>
      <w:r w:rsidRPr="00532F4B">
        <w:rPr>
          <w:rFonts w:ascii="Verdana" w:hAnsi="Verdana" w:cs="Arial"/>
          <w:b/>
          <w:sz w:val="20"/>
          <w:szCs w:val="20"/>
        </w:rPr>
        <w:t>sposta</w:t>
      </w:r>
      <w:r>
        <w:rPr>
          <w:rFonts w:ascii="Verdana" w:hAnsi="Verdana" w:cs="Arial"/>
          <w:b/>
          <w:sz w:val="20"/>
          <w:szCs w:val="20"/>
        </w:rPr>
        <w:t>ndo</w:t>
      </w:r>
      <w:r w:rsidRPr="00532F4B">
        <w:rPr>
          <w:rFonts w:ascii="Verdana" w:hAnsi="Verdana" w:cs="Arial"/>
          <w:b/>
          <w:sz w:val="20"/>
          <w:szCs w:val="20"/>
        </w:rPr>
        <w:t xml:space="preserve">si con le frecce o con il TAB </w:t>
      </w:r>
      <w:r w:rsidR="00FD7E51" w:rsidRPr="00BE465F">
        <w:rPr>
          <w:rFonts w:ascii="Verdana" w:hAnsi="Verdana"/>
          <w:b/>
          <w:noProof/>
          <w:color w:val="FF0000"/>
          <w:sz w:val="20"/>
          <w:szCs w:val="20"/>
          <w:lang w:eastAsia="it-IT"/>
        </w:rPr>
        <w:drawing>
          <wp:inline distT="0" distB="0" distL="0" distR="0" wp14:anchorId="6658018D" wp14:editId="7DC27B12">
            <wp:extent cx="285750" cy="171450"/>
            <wp:effectExtent l="19050" t="19050" r="0" b="0"/>
            <wp:docPr id="1" name="Immagine 1" descr="C:\Users\ivan\Desktop\Disco E\Pictures\tastiera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ivan\Desktop\Disco E\Pictures\tastierap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0" t="39578" r="92393" b="49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 cmpd="sng" algn="ctr">
                      <a:solidFill>
                        <a:srgbClr val="5B9BD5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2F4B">
        <w:rPr>
          <w:rFonts w:ascii="Verdana" w:hAnsi="Verdana" w:cs="Arial"/>
          <w:b/>
          <w:sz w:val="20"/>
          <w:szCs w:val="20"/>
        </w:rPr>
        <w:t>)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F2736">
        <w:rPr>
          <w:rFonts w:cs="Calibri"/>
          <w:color w:val="000000"/>
        </w:rPr>
        <w:t xml:space="preserve">utilizzando il maiuscolo solo per la prima lettera. </w:t>
      </w:r>
      <w:r>
        <w:rPr>
          <w:rFonts w:cs="Calibri"/>
          <w:color w:val="000000"/>
        </w:rPr>
        <w:t>S</w:t>
      </w:r>
      <w:r w:rsidRPr="000F2736">
        <w:rPr>
          <w:rFonts w:cs="Calibri"/>
          <w:lang w:val="it"/>
        </w:rPr>
        <w:t xml:space="preserve">alvate con il vostro Nome e Cognome, </w:t>
      </w:r>
      <w:r w:rsidRPr="000F2736">
        <w:rPr>
          <w:rFonts w:cs="Calibri"/>
          <w:color w:val="FF0000"/>
          <w:highlight w:val="yellow"/>
          <w:lang w:val="it"/>
        </w:rPr>
        <w:t>allegare una foto</w:t>
      </w:r>
      <w:r w:rsidRPr="000F2736">
        <w:rPr>
          <w:rFonts w:cs="Calibri"/>
          <w:lang w:val="it"/>
        </w:rPr>
        <w:t xml:space="preserve"> e inviare a </w:t>
      </w:r>
      <w:hyperlink r:id="rId7" w:history="1">
        <w:r w:rsidRPr="000F2736">
          <w:rPr>
            <w:rStyle w:val="Collegamentoipertestuale"/>
            <w:rFonts w:cs="Calibri"/>
            <w:lang w:val="it"/>
          </w:rPr>
          <w:t>webmaster@unioneclubamici.com</w:t>
        </w:r>
      </w:hyperlink>
    </w:p>
    <w:p w14:paraId="51E8D6FC" w14:textId="77777777" w:rsidR="00B55F50" w:rsidRPr="0096655E" w:rsidRDefault="00B55F50" w:rsidP="00B55F50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cs="Calibri"/>
          <w:lang w:val="it"/>
        </w:rPr>
      </w:pPr>
    </w:p>
    <w:p w14:paraId="6C8C5CBB" w14:textId="77777777" w:rsidR="001B7C7E" w:rsidRPr="00913ACA" w:rsidRDefault="001B7C7E" w:rsidP="001B7C7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u w:val="single"/>
          <w:lang w:val="it"/>
        </w:rPr>
      </w:pPr>
      <w:r w:rsidRPr="00913ACA">
        <w:rPr>
          <w:rFonts w:cs="Calibri"/>
          <w:b/>
          <w:u w:val="single"/>
          <w:lang w:val="it"/>
        </w:rPr>
        <w:t>SCHEDA UCA TOUR</w:t>
      </w:r>
    </w:p>
    <w:p w14:paraId="5FCE744F" w14:textId="2A6D11DB" w:rsidR="00B428B5" w:rsidRDefault="00B428B5" w:rsidP="00B428B5">
      <w:pPr>
        <w:autoSpaceDE w:val="0"/>
        <w:autoSpaceDN w:val="0"/>
        <w:adjustRightInd w:val="0"/>
        <w:spacing w:after="0" w:line="360" w:lineRule="auto"/>
        <w:ind w:firstLine="2"/>
        <w:rPr>
          <w:rFonts w:ascii="Arial" w:hAnsi="Arial" w:cs="Arial"/>
          <w:color w:val="000000"/>
          <w:sz w:val="20"/>
          <w:szCs w:val="20"/>
          <w:u w:val="single"/>
        </w:rPr>
      </w:pPr>
      <w:r w:rsidRPr="00913ACA">
        <w:rPr>
          <w:rFonts w:cs="Calibri"/>
          <w:b/>
          <w:lang w:val="it"/>
        </w:rPr>
        <w:t>Cognome:</w:t>
      </w:r>
      <w:r>
        <w:rPr>
          <w:rFonts w:cs="Calibri"/>
          <w:lang w:val="it"/>
        </w:rPr>
        <w:t xml:space="preserve">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</w:t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             </w:t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B428B5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3ACA">
        <w:rPr>
          <w:rFonts w:cs="Calibri"/>
          <w:b/>
          <w:lang w:val="it"/>
        </w:rPr>
        <w:t>Nome:</w:t>
      </w:r>
      <w:r>
        <w:rPr>
          <w:rFonts w:cs="Calibri"/>
          <w:lang w:val="it"/>
        </w:rPr>
        <w:t xml:space="preserve">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</w:t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</w:t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</w:t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             </w:t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</w:p>
    <w:p w14:paraId="0E50D6A4" w14:textId="77777777" w:rsidR="00B428B5" w:rsidRPr="00B428B5" w:rsidRDefault="00B428B5" w:rsidP="00B428B5">
      <w:pPr>
        <w:autoSpaceDE w:val="0"/>
        <w:autoSpaceDN w:val="0"/>
        <w:adjustRightInd w:val="0"/>
        <w:spacing w:after="0" w:line="360" w:lineRule="auto"/>
        <w:ind w:firstLine="2"/>
        <w:rPr>
          <w:rFonts w:ascii="Arial" w:hAnsi="Arial" w:cs="Arial"/>
          <w:color w:val="000000"/>
          <w:sz w:val="20"/>
          <w:szCs w:val="20"/>
          <w:u w:val="single"/>
        </w:rPr>
      </w:pPr>
      <w:r w:rsidRPr="00913ACA">
        <w:rPr>
          <w:rFonts w:cs="Calibri"/>
          <w:b/>
          <w:lang w:val="it"/>
        </w:rPr>
        <w:t>Città:</w:t>
      </w:r>
      <w:r>
        <w:rPr>
          <w:rFonts w:cs="Calibri"/>
          <w:lang w:val="it"/>
        </w:rPr>
        <w:t xml:space="preserve">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                                      </w:t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B428B5">
        <w:rPr>
          <w:rFonts w:cs="Calibri"/>
          <w:lang w:val="it"/>
        </w:rPr>
        <w:t xml:space="preserve"> </w:t>
      </w:r>
      <w:r w:rsidRPr="00913ACA">
        <w:rPr>
          <w:rFonts w:cs="Calibri"/>
          <w:b/>
          <w:lang w:val="it"/>
        </w:rPr>
        <w:t>Regione:</w:t>
      </w:r>
      <w:r>
        <w:rPr>
          <w:rFonts w:cs="Calibri"/>
          <w:lang w:val="it"/>
        </w:rPr>
        <w:t xml:space="preserve">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="00913ACA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                                               </w:t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</w:p>
    <w:p w14:paraId="4E47002F" w14:textId="77777777" w:rsidR="00B428B5" w:rsidRDefault="00B428B5" w:rsidP="00B428B5">
      <w:pPr>
        <w:autoSpaceDE w:val="0"/>
        <w:autoSpaceDN w:val="0"/>
        <w:adjustRightInd w:val="0"/>
        <w:spacing w:after="0" w:line="360" w:lineRule="auto"/>
        <w:ind w:firstLine="2"/>
        <w:rPr>
          <w:rFonts w:cs="Calibri"/>
          <w:lang w:val="it"/>
        </w:rPr>
      </w:pPr>
      <w:r w:rsidRPr="00913ACA">
        <w:rPr>
          <w:rFonts w:cs="Calibri"/>
          <w:b/>
          <w:lang w:val="it"/>
        </w:rPr>
        <w:t>Cellulare 1:</w:t>
      </w:r>
      <w:r>
        <w:rPr>
          <w:rFonts w:cs="Calibri"/>
          <w:lang w:val="it"/>
        </w:rPr>
        <w:t xml:space="preserve">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</w:t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</w:t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B428B5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3ACA">
        <w:rPr>
          <w:rFonts w:cs="Calibri"/>
          <w:b/>
          <w:lang w:val="it"/>
        </w:rPr>
        <w:t>Cellulare 2:</w:t>
      </w:r>
      <w:r>
        <w:rPr>
          <w:rFonts w:cs="Calibri"/>
          <w:lang w:val="it"/>
        </w:rPr>
        <w:t xml:space="preserve">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</w:t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</w:t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B428B5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3ACA">
        <w:rPr>
          <w:rFonts w:cs="Calibri"/>
          <w:b/>
          <w:lang w:val="it"/>
        </w:rPr>
        <w:t>altro recapito 1:</w:t>
      </w:r>
      <w:r>
        <w:rPr>
          <w:rFonts w:cs="Calibri"/>
          <w:lang w:val="it"/>
        </w:rPr>
        <w:t xml:space="preserve"> </w:t>
      </w:r>
      <w:r w:rsidRPr="004035C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4035C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4035C2">
        <w:rPr>
          <w:rFonts w:ascii="Arial" w:hAnsi="Arial" w:cs="Arial"/>
          <w:color w:val="000000"/>
          <w:sz w:val="20"/>
          <w:szCs w:val="20"/>
          <w:u w:val="single"/>
        </w:rPr>
      </w:r>
      <w:r w:rsidRPr="004035C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4035C2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</w:t>
      </w:r>
      <w:r w:rsidRPr="004035C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</w:p>
    <w:p w14:paraId="14DEE42B" w14:textId="77777777" w:rsidR="00B428B5" w:rsidRDefault="00B428B5" w:rsidP="00B428B5">
      <w:pPr>
        <w:autoSpaceDE w:val="0"/>
        <w:autoSpaceDN w:val="0"/>
        <w:adjustRightInd w:val="0"/>
        <w:spacing w:after="0" w:line="360" w:lineRule="auto"/>
        <w:ind w:firstLine="2"/>
        <w:rPr>
          <w:rFonts w:ascii="Arial" w:hAnsi="Arial" w:cs="Arial"/>
          <w:color w:val="000000"/>
          <w:sz w:val="20"/>
          <w:szCs w:val="20"/>
          <w:u w:val="single"/>
        </w:rPr>
      </w:pPr>
      <w:r w:rsidRPr="00913ACA">
        <w:rPr>
          <w:rFonts w:cs="Calibri"/>
          <w:b/>
          <w:lang w:val="it"/>
        </w:rPr>
        <w:t>e-mail:</w:t>
      </w:r>
      <w:r>
        <w:rPr>
          <w:rFonts w:cs="Calibri"/>
          <w:lang w:val="it"/>
        </w:rPr>
        <w:t xml:space="preserve">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</w:t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             </w:t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B428B5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3ACA">
        <w:rPr>
          <w:rFonts w:cs="Calibri"/>
          <w:b/>
          <w:lang w:val="it"/>
        </w:rPr>
        <w:t>sito:</w:t>
      </w:r>
      <w:r>
        <w:rPr>
          <w:rFonts w:cs="Calibri"/>
          <w:lang w:val="it"/>
        </w:rPr>
        <w:t xml:space="preserve">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</w:t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             </w:t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</w:p>
    <w:p w14:paraId="45E3F7F9" w14:textId="77777777" w:rsidR="00B428B5" w:rsidRDefault="00B428B5" w:rsidP="00B428B5">
      <w:pPr>
        <w:autoSpaceDE w:val="0"/>
        <w:autoSpaceDN w:val="0"/>
        <w:adjustRightInd w:val="0"/>
        <w:spacing w:after="0" w:line="360" w:lineRule="auto"/>
        <w:ind w:firstLine="2"/>
        <w:rPr>
          <w:rFonts w:ascii="Arial" w:hAnsi="Arial" w:cs="Arial"/>
          <w:color w:val="000000"/>
          <w:sz w:val="20"/>
          <w:szCs w:val="20"/>
          <w:u w:val="single"/>
        </w:rPr>
      </w:pPr>
      <w:r w:rsidRPr="00913ACA">
        <w:rPr>
          <w:rFonts w:cs="Calibri"/>
          <w:b/>
          <w:lang w:val="it"/>
        </w:rPr>
        <w:t>Guida Turistica (x):</w:t>
      </w:r>
      <w:r>
        <w:rPr>
          <w:rFonts w:cs="Calibri"/>
          <w:lang w:val="it"/>
        </w:rPr>
        <w:t xml:space="preserve">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B428B5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3ACA">
        <w:rPr>
          <w:rFonts w:cs="Calibri"/>
          <w:b/>
          <w:lang w:val="it"/>
        </w:rPr>
        <w:t>lingue:</w:t>
      </w:r>
      <w:r>
        <w:rPr>
          <w:rFonts w:cs="Calibri"/>
          <w:lang w:val="it"/>
        </w:rPr>
        <w:t xml:space="preserve">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                                  </w:t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</w:t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             </w:t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</w:p>
    <w:p w14:paraId="55ACE7B1" w14:textId="77777777" w:rsidR="00B428B5" w:rsidRDefault="00B428B5" w:rsidP="00913ACA">
      <w:pPr>
        <w:autoSpaceDE w:val="0"/>
        <w:autoSpaceDN w:val="0"/>
        <w:adjustRightInd w:val="0"/>
        <w:spacing w:after="0" w:line="360" w:lineRule="auto"/>
        <w:ind w:firstLine="2"/>
        <w:rPr>
          <w:rFonts w:ascii="Arial" w:hAnsi="Arial" w:cs="Arial"/>
          <w:color w:val="000000"/>
          <w:sz w:val="20"/>
          <w:szCs w:val="20"/>
          <w:u w:val="single"/>
        </w:rPr>
      </w:pPr>
      <w:r w:rsidRPr="00913ACA">
        <w:rPr>
          <w:rFonts w:cs="Calibri"/>
          <w:b/>
          <w:lang w:val="it"/>
        </w:rPr>
        <w:t>Accompagnatore Turistica (x):</w:t>
      </w:r>
      <w:r>
        <w:rPr>
          <w:rFonts w:cs="Calibri"/>
          <w:lang w:val="it"/>
        </w:rPr>
        <w:t xml:space="preserve">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B428B5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3ACA">
        <w:rPr>
          <w:rFonts w:cs="Calibri"/>
          <w:b/>
          <w:lang w:val="it"/>
        </w:rPr>
        <w:t>lingue:</w:t>
      </w:r>
      <w:r>
        <w:rPr>
          <w:rFonts w:cs="Calibri"/>
          <w:lang w:val="it"/>
        </w:rPr>
        <w:t xml:space="preserve">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                </w:t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</w:t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             </w:t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</w:p>
    <w:p w14:paraId="65416224" w14:textId="77777777" w:rsidR="00B428B5" w:rsidRPr="00BC13B4" w:rsidRDefault="00B428B5" w:rsidP="00B428B5">
      <w:pPr>
        <w:autoSpaceDE w:val="0"/>
        <w:autoSpaceDN w:val="0"/>
        <w:adjustRightInd w:val="0"/>
        <w:spacing w:after="0" w:line="360" w:lineRule="auto"/>
        <w:ind w:firstLine="2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BC13B4">
        <w:rPr>
          <w:rFonts w:ascii="Arial" w:hAnsi="Arial" w:cs="Arial"/>
          <w:b/>
          <w:color w:val="000000"/>
          <w:sz w:val="20"/>
          <w:szCs w:val="20"/>
          <w:u w:val="single"/>
        </w:rPr>
        <w:t>Saluto di presentazione</w:t>
      </w:r>
    </w:p>
    <w:p w14:paraId="185EEE0D" w14:textId="77777777" w:rsidR="001B7C7E" w:rsidRPr="00913ACA" w:rsidRDefault="004035C2" w:rsidP="001D65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</w:t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             </w:t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</w:p>
    <w:sectPr w:rsidR="001B7C7E" w:rsidRPr="00913ACA" w:rsidSect="004035C2">
      <w:pgSz w:w="11906" w:h="8391" w:orient="landscape" w:code="11"/>
      <w:pgMar w:top="851" w:right="993" w:bottom="28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45857"/>
    <w:multiLevelType w:val="hybridMultilevel"/>
    <w:tmpl w:val="11CE73B4"/>
    <w:lvl w:ilvl="0" w:tplc="464C4E88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63C1"/>
    <w:multiLevelType w:val="hybridMultilevel"/>
    <w:tmpl w:val="E5B8417C"/>
    <w:lvl w:ilvl="0" w:tplc="60AE608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E584C12"/>
    <w:multiLevelType w:val="hybridMultilevel"/>
    <w:tmpl w:val="D2302F18"/>
    <w:lvl w:ilvl="0" w:tplc="EEFA6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928593">
    <w:abstractNumId w:val="0"/>
  </w:num>
  <w:num w:numId="2" w16cid:durableId="307519838">
    <w:abstractNumId w:val="1"/>
  </w:num>
  <w:num w:numId="3" w16cid:durableId="506867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dsjY2PcnTh/BQu/8JvsWcp2cWP3jydQOcNOsiwHoqOMmojU0pVuQFhZt336BUT22L8eW+hjhSuGkg8pC6ljfqA==" w:salt="4f0SmiMzbguhXJC6Vp2cxg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97"/>
    <w:rsid w:val="00084730"/>
    <w:rsid w:val="000F2736"/>
    <w:rsid w:val="00135720"/>
    <w:rsid w:val="001661CC"/>
    <w:rsid w:val="00195FE1"/>
    <w:rsid w:val="001B7C7E"/>
    <w:rsid w:val="001D65F5"/>
    <w:rsid w:val="00201D4C"/>
    <w:rsid w:val="00236E66"/>
    <w:rsid w:val="002A6BFE"/>
    <w:rsid w:val="002F6E17"/>
    <w:rsid w:val="00314EB8"/>
    <w:rsid w:val="00344E0D"/>
    <w:rsid w:val="003C182F"/>
    <w:rsid w:val="003C3FCF"/>
    <w:rsid w:val="003D7308"/>
    <w:rsid w:val="003E0CCE"/>
    <w:rsid w:val="004035C2"/>
    <w:rsid w:val="00513E3D"/>
    <w:rsid w:val="0056389E"/>
    <w:rsid w:val="005913B9"/>
    <w:rsid w:val="006578B7"/>
    <w:rsid w:val="006A7768"/>
    <w:rsid w:val="006E4A3D"/>
    <w:rsid w:val="00710797"/>
    <w:rsid w:val="00751F2C"/>
    <w:rsid w:val="007F6AE0"/>
    <w:rsid w:val="0083212C"/>
    <w:rsid w:val="00866A16"/>
    <w:rsid w:val="00875A7F"/>
    <w:rsid w:val="008D5BF3"/>
    <w:rsid w:val="00913ACA"/>
    <w:rsid w:val="0094598E"/>
    <w:rsid w:val="0096655E"/>
    <w:rsid w:val="00AC576C"/>
    <w:rsid w:val="00AD573C"/>
    <w:rsid w:val="00AE547D"/>
    <w:rsid w:val="00B20465"/>
    <w:rsid w:val="00B428B5"/>
    <w:rsid w:val="00B437FD"/>
    <w:rsid w:val="00B55F50"/>
    <w:rsid w:val="00BC13B4"/>
    <w:rsid w:val="00C07140"/>
    <w:rsid w:val="00C94504"/>
    <w:rsid w:val="00CA3BE6"/>
    <w:rsid w:val="00CB4B91"/>
    <w:rsid w:val="00D758D7"/>
    <w:rsid w:val="00DB6A3F"/>
    <w:rsid w:val="00F87C1B"/>
    <w:rsid w:val="00F926E4"/>
    <w:rsid w:val="00FD7E51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319D"/>
  <w15:chartTrackingRefBased/>
  <w15:docId w15:val="{371F943B-ABC0-4DCF-BBB8-5105C8C6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FC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87C1B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F87C1B"/>
    <w:pPr>
      <w:keepNext/>
      <w:spacing w:after="0" w:line="240" w:lineRule="auto"/>
      <w:outlineLvl w:val="1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FC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C3FC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5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AD573C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SottotitoloCarattere">
    <w:name w:val="Sottotitolo Carattere"/>
    <w:link w:val="Sottotitolo"/>
    <w:uiPriority w:val="11"/>
    <w:rsid w:val="00AD573C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itolo1Carattere">
    <w:name w:val="Titolo 1 Carattere"/>
    <w:link w:val="Titolo1"/>
    <w:rsid w:val="00F87C1B"/>
    <w:rPr>
      <w:rFonts w:ascii="Times New Roman" w:eastAsia="Times New Roman" w:hAnsi="Times New Roman"/>
      <w:sz w:val="24"/>
    </w:rPr>
  </w:style>
  <w:style w:type="character" w:customStyle="1" w:styleId="Titolo2Carattere">
    <w:name w:val="Titolo 2 Carattere"/>
    <w:link w:val="Titolo2"/>
    <w:rsid w:val="00F87C1B"/>
    <w:rPr>
      <w:rFonts w:ascii="Arial" w:eastAsia="Times New Roman" w:hAnsi="Arial"/>
      <w:b/>
      <w:sz w:val="24"/>
    </w:rPr>
  </w:style>
  <w:style w:type="character" w:styleId="Collegamentoipertestuale">
    <w:name w:val="Hyperlink"/>
    <w:uiPriority w:val="99"/>
    <w:unhideWhenUsed/>
    <w:rsid w:val="001B7C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bmaster@unioneclubamic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\AppData\Local\Microsoft\Windows\Temporary%20Internet%20Files\Content.Outlook\QGSQVEFV\PROPOSTA%20DI%20DELIBER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PROPOSTA DI DELIBER1.dot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1518</CharactersWithSpaces>
  <SharedDoc>false</SharedDoc>
  <HLinks>
    <vt:vector size="6" baseType="variant">
      <vt:variant>
        <vt:i4>1769521</vt:i4>
      </vt:variant>
      <vt:variant>
        <vt:i4>0</vt:i4>
      </vt:variant>
      <vt:variant>
        <vt:i4>0</vt:i4>
      </vt:variant>
      <vt:variant>
        <vt:i4>5</vt:i4>
      </vt:variant>
      <vt:variant>
        <vt:lpwstr>mailto:webmaster@unioneclubamici.com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cp:lastModifiedBy>Gabriele</cp:lastModifiedBy>
  <cp:revision>4</cp:revision>
  <dcterms:created xsi:type="dcterms:W3CDTF">2022-06-17T09:31:00Z</dcterms:created>
  <dcterms:modified xsi:type="dcterms:W3CDTF">2022-06-17T09:32:00Z</dcterms:modified>
</cp:coreProperties>
</file>